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CF5" w:rsidRPr="00134F4A" w:rsidRDefault="00963CF5" w:rsidP="00AB285B"/>
    <w:p w:rsidR="00963CF5" w:rsidRDefault="00963CF5" w:rsidP="00AB285B">
      <w:pPr>
        <w:pStyle w:val="Ttulo1"/>
      </w:pPr>
    </w:p>
    <w:p w:rsidR="00AB285B" w:rsidRPr="00AB285B" w:rsidRDefault="00AB285B" w:rsidP="00AB285B">
      <w:pPr>
        <w:jc w:val="center"/>
        <w:rPr>
          <w:b/>
        </w:rPr>
      </w:pPr>
      <w:r w:rsidRPr="00AB285B">
        <w:rPr>
          <w:b/>
        </w:rPr>
        <w:t>SOLICITUDE DE INFORME SOBRE A</w:t>
      </w:r>
    </w:p>
    <w:p w:rsidR="00AB285B" w:rsidRPr="00AB285B" w:rsidRDefault="00AB285B" w:rsidP="00AB285B">
      <w:pPr>
        <w:jc w:val="center"/>
        <w:rPr>
          <w:b/>
        </w:rPr>
      </w:pPr>
      <w:r w:rsidRPr="00AB285B">
        <w:rPr>
          <w:b/>
        </w:rPr>
        <w:t>ACTIVIDADE DOCENTE</w:t>
      </w:r>
    </w:p>
    <w:p w:rsidR="00AB285B" w:rsidRPr="00552C94" w:rsidRDefault="00AB285B" w:rsidP="00AB285B"/>
    <w:p w:rsidR="00AB285B" w:rsidRPr="00552C94" w:rsidRDefault="00AB285B" w:rsidP="00AB285B"/>
    <w:p w:rsidR="00AB285B" w:rsidRPr="00552C94" w:rsidRDefault="00AB285B" w:rsidP="00AB285B">
      <w:pPr>
        <w:rPr>
          <w:u w:val="single"/>
        </w:rPr>
      </w:pPr>
      <w:r w:rsidRPr="00552C94">
        <w:t>Nome</w:t>
      </w:r>
      <w:r>
        <w:t>:</w:t>
      </w:r>
      <w:r w:rsidRPr="00552C94">
        <w:t xml:space="preserve"> </w:t>
      </w:r>
    </w:p>
    <w:p w:rsidR="00AB285B" w:rsidRPr="00552C94" w:rsidRDefault="00AB285B" w:rsidP="00AB285B">
      <w:r w:rsidRPr="00552C94">
        <w:t>Categoría</w:t>
      </w:r>
      <w:r>
        <w:t>:</w:t>
      </w:r>
    </w:p>
    <w:p w:rsidR="00AB285B" w:rsidRPr="00552C94" w:rsidRDefault="00AB285B" w:rsidP="00AB285B">
      <w:r w:rsidRPr="00552C94">
        <w:t>Área</w:t>
      </w:r>
      <w:r>
        <w:t>:</w:t>
      </w:r>
      <w:r w:rsidRPr="00552C94">
        <w:t xml:space="preserve"> </w:t>
      </w:r>
    </w:p>
    <w:p w:rsidR="00AB285B" w:rsidRPr="00552C94" w:rsidRDefault="00AB285B" w:rsidP="00AB285B">
      <w:r w:rsidRPr="00552C94">
        <w:t>Departamento</w:t>
      </w:r>
      <w:r>
        <w:t>:</w:t>
      </w:r>
      <w:r w:rsidRPr="00552C94">
        <w:t xml:space="preserve"> </w:t>
      </w:r>
    </w:p>
    <w:p w:rsidR="00AB285B" w:rsidRPr="00552C94" w:rsidRDefault="00AB285B" w:rsidP="00AB285B"/>
    <w:p w:rsidR="00AB285B" w:rsidRPr="00552C94" w:rsidRDefault="00AB285B" w:rsidP="00AB285B">
      <w:r w:rsidRPr="00552C94">
        <w:t>Co fin de solicitar a avaliación de méritos docentes (quinquenios) correspondente ao período</w:t>
      </w:r>
      <w:bookmarkStart w:id="0" w:name="_GoBack"/>
      <w:bookmarkEnd w:id="0"/>
    </w:p>
    <w:p w:rsidR="00AB285B" w:rsidRPr="00552C94" w:rsidRDefault="00AB285B" w:rsidP="00AB285B"/>
    <w:p w:rsidR="00AB285B" w:rsidRPr="00552C94" w:rsidRDefault="00AB285B" w:rsidP="00AB285B">
      <w:r w:rsidRPr="00552C9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FF111" wp14:editId="4B400B37">
                <wp:simplePos x="0" y="0"/>
                <wp:positionH relativeFrom="column">
                  <wp:posOffset>727190</wp:posOffset>
                </wp:positionH>
                <wp:positionV relativeFrom="paragraph">
                  <wp:posOffset>18877</wp:posOffset>
                </wp:positionV>
                <wp:extent cx="3848100" cy="457200"/>
                <wp:effectExtent l="9525" t="15240" r="9525" b="1333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285B" w:rsidRPr="00B83DBC" w:rsidRDefault="00AB285B" w:rsidP="00AB285B">
                            <w:pPr>
                              <w:pStyle w:val="Textoindependiente2"/>
                              <w:jc w:val="center"/>
                            </w:pPr>
                            <w:r>
                              <w:t>DD-MM-AAAA</w:t>
                            </w:r>
                            <w:r w:rsidRPr="00B83DBC">
                              <w:t xml:space="preserve"> / </w:t>
                            </w:r>
                            <w:r>
                              <w:t>DD-MM-AAAA</w:t>
                            </w:r>
                          </w:p>
                          <w:p w:rsidR="00AB285B" w:rsidRPr="00BB4630" w:rsidRDefault="00AB285B" w:rsidP="00AB28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FF11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57.25pt;margin-top:1.5pt;width:30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" filled="f" strokeweight="1pt">
                <v:textbox>
                  <w:txbxContent>
                    <w:p w:rsidR="00AB285B" w:rsidRPr="00B83DBC" w:rsidRDefault="00AB285B" w:rsidP="00AB285B">
                      <w:pPr>
                        <w:pStyle w:val="Textoindependiente2"/>
                        <w:jc w:val="center"/>
                      </w:pPr>
                      <w:r>
                        <w:t>DD-MM-AAAA</w:t>
                      </w:r>
                      <w:r w:rsidRPr="00B83DBC">
                        <w:t xml:space="preserve"> / </w:t>
                      </w:r>
                      <w:r>
                        <w:t>DD-MM-AAAA</w:t>
                      </w:r>
                    </w:p>
                    <w:p w:rsidR="00AB285B" w:rsidRPr="00BB4630" w:rsidRDefault="00AB285B" w:rsidP="00AB285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285B" w:rsidRPr="00552C94" w:rsidRDefault="00AB285B" w:rsidP="00AB285B"/>
    <w:p w:rsidR="00AB285B" w:rsidRPr="00552C94" w:rsidRDefault="00AB285B" w:rsidP="00AB285B"/>
    <w:p w:rsidR="00AB285B" w:rsidRPr="00552C94" w:rsidRDefault="00AB285B" w:rsidP="00AB285B">
      <w:r w:rsidRPr="00552C94">
        <w:t>solicito informe individualizado sobre a miña actividade docente desenvolvida no dito período</w:t>
      </w:r>
      <w:r>
        <w:t xml:space="preserve"> ao Consello do Departamento de Lingua española</w:t>
      </w:r>
      <w:r w:rsidRPr="00552C94">
        <w:t>.</w:t>
      </w:r>
    </w:p>
    <w:p w:rsidR="00AB285B" w:rsidRPr="00552C94" w:rsidRDefault="00AB285B" w:rsidP="00AB285B"/>
    <w:p w:rsidR="00AB285B" w:rsidRPr="00552C94" w:rsidRDefault="00AB285B" w:rsidP="00AB285B">
      <w:pPr>
        <w:jc w:val="center"/>
      </w:pPr>
      <w:r>
        <w:t>Vigo</w:t>
      </w:r>
      <w:r>
        <w:t>,</w:t>
      </w:r>
      <w:r>
        <w:t xml:space="preserve">        de                </w:t>
      </w:r>
      <w:r>
        <w:t xml:space="preserve"> </w:t>
      </w:r>
      <w:r>
        <w:t xml:space="preserve">                 </w:t>
      </w:r>
      <w:proofErr w:type="spellStart"/>
      <w:r>
        <w:t>de</w:t>
      </w:r>
      <w:proofErr w:type="spellEnd"/>
    </w:p>
    <w:p w:rsidR="00AB285B" w:rsidRPr="00552C94" w:rsidRDefault="00AB285B" w:rsidP="00AB285B">
      <w:pPr>
        <w:jc w:val="center"/>
      </w:pPr>
    </w:p>
    <w:p w:rsidR="00AB285B" w:rsidRDefault="00AB285B" w:rsidP="00AB285B">
      <w:pPr>
        <w:jc w:val="center"/>
      </w:pPr>
    </w:p>
    <w:p w:rsidR="00AB285B" w:rsidRPr="00552C94" w:rsidRDefault="00AB285B" w:rsidP="00AB285B">
      <w:pPr>
        <w:jc w:val="center"/>
      </w:pPr>
      <w:r>
        <w:t>Asinado:</w:t>
      </w:r>
    </w:p>
    <w:p w:rsidR="00AB285B" w:rsidRPr="00552C94" w:rsidRDefault="00AB285B" w:rsidP="00AB285B"/>
    <w:p w:rsidR="00AB285B" w:rsidRPr="00BB4630" w:rsidRDefault="00AB285B" w:rsidP="00AB285B"/>
    <w:p w:rsidR="00963CF5" w:rsidRDefault="00963CF5" w:rsidP="00AB285B">
      <w:pPr>
        <w:pStyle w:val="Ttulo1"/>
      </w:pPr>
    </w:p>
    <w:sectPr w:rsidR="00963CF5" w:rsidSect="00963CF5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 w:code="9"/>
      <w:pgMar w:top="23" w:right="1701" w:bottom="1418" w:left="2155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E71" w:rsidRDefault="00DB3E71" w:rsidP="00AB285B">
      <w:r>
        <w:separator/>
      </w:r>
    </w:p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</w:endnote>
  <w:endnote w:type="continuationSeparator" w:id="0">
    <w:p w:rsidR="00DB3E71" w:rsidRDefault="00DB3E71" w:rsidP="00AB285B">
      <w:r>
        <w:continuationSeparator/>
      </w:r>
    </w:p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New Baskerville St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CF5" w:rsidRDefault="00963CF5" w:rsidP="00AB285B">
    <w:pPr>
      <w:pStyle w:val="Piedepgina"/>
      <w:rPr>
        <w:rStyle w:val="Nmerodepgina"/>
      </w:rPr>
    </w:pPr>
    <w:r>
      <w:rPr>
        <w:rStyle w:val="Nmerodepgina"/>
      </w:rPr>
      <w:fldChar w:fldCharType="begin"/>
    </w:r>
    <w:r w:rsidR="00DB3E7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963CF5" w:rsidRDefault="00963CF5" w:rsidP="00AB285B">
    <w:pPr>
      <w:pStyle w:val="Piedepgina"/>
    </w:pPr>
  </w:p>
  <w:p w:rsidR="00963CF5" w:rsidRDefault="00963CF5" w:rsidP="00AB285B"/>
  <w:p w:rsidR="00963CF5" w:rsidRDefault="00963CF5" w:rsidP="00AB285B"/>
  <w:p w:rsidR="00963CF5" w:rsidRDefault="00963CF5" w:rsidP="00AB285B"/>
  <w:p w:rsidR="00963CF5" w:rsidRDefault="00963CF5" w:rsidP="00AB285B"/>
  <w:p w:rsidR="00963CF5" w:rsidRDefault="00963CF5" w:rsidP="00AB285B"/>
  <w:p w:rsidR="00963CF5" w:rsidRDefault="00963CF5" w:rsidP="00AB285B"/>
  <w:p w:rsidR="00963CF5" w:rsidRDefault="00963CF5" w:rsidP="00AB285B"/>
  <w:p w:rsidR="00963CF5" w:rsidRDefault="00963CF5" w:rsidP="00AB28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5B" w:rsidRPr="00AB285B" w:rsidRDefault="00AB285B" w:rsidP="00AB285B">
    <w:pPr>
      <w:pStyle w:val="Piedepgina"/>
      <w:jc w:val="center"/>
      <w:rPr>
        <w:smallCaps/>
        <w:lang w:val="es-ES"/>
      </w:rPr>
    </w:pPr>
    <w:proofErr w:type="spellStart"/>
    <w:r w:rsidRPr="00AB285B">
      <w:rPr>
        <w:smallCaps/>
        <w:lang w:val="es-ES"/>
      </w:rPr>
      <w:t>Consello</w:t>
    </w:r>
    <w:proofErr w:type="spellEnd"/>
    <w:r w:rsidRPr="00AB285B">
      <w:rPr>
        <w:smallCaps/>
        <w:lang w:val="es-ES"/>
      </w:rPr>
      <w:t xml:space="preserve"> do Departamento de </w:t>
    </w:r>
    <w:proofErr w:type="spellStart"/>
    <w:r w:rsidRPr="00AB285B">
      <w:rPr>
        <w:smallCaps/>
        <w:lang w:val="es-ES"/>
      </w:rPr>
      <w:t>Lingua</w:t>
    </w:r>
    <w:proofErr w:type="spellEnd"/>
    <w:r w:rsidRPr="00AB285B">
      <w:rPr>
        <w:smallCaps/>
        <w:lang w:val="es-ES"/>
      </w:rPr>
      <w:t xml:space="preserve"> española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E71" w:rsidRDefault="00DB3E71" w:rsidP="00AB285B">
      <w:r>
        <w:separator/>
      </w:r>
    </w:p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</w:footnote>
  <w:footnote w:type="continuationSeparator" w:id="0">
    <w:p w:rsidR="00DB3E71" w:rsidRDefault="00DB3E71" w:rsidP="00AB285B">
      <w:r>
        <w:continuationSeparator/>
      </w:r>
    </w:p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  <w:p w:rsidR="00DB3E71" w:rsidRDefault="00DB3E71" w:rsidP="00AB2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CF5" w:rsidRDefault="00963CF5" w:rsidP="00AB285B"/>
  <w:p w:rsidR="00963CF5" w:rsidRDefault="00963CF5" w:rsidP="00AB285B"/>
  <w:p w:rsidR="00963CF5" w:rsidRDefault="00963CF5" w:rsidP="00AB285B"/>
  <w:p w:rsidR="00963CF5" w:rsidRDefault="00963CF5" w:rsidP="00AB285B"/>
  <w:p w:rsidR="00963CF5" w:rsidRDefault="00963CF5" w:rsidP="00AB285B"/>
  <w:p w:rsidR="00963CF5" w:rsidRDefault="00963CF5" w:rsidP="00AB285B"/>
  <w:p w:rsidR="00963CF5" w:rsidRDefault="00963CF5" w:rsidP="00AB285B"/>
  <w:p w:rsidR="00963CF5" w:rsidRDefault="00963CF5" w:rsidP="00AB285B"/>
  <w:p w:rsidR="00963CF5" w:rsidRDefault="00963CF5" w:rsidP="00AB28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75" w:type="dxa"/>
      <w:tblInd w:w="-15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572"/>
      <w:gridCol w:w="1801"/>
      <w:gridCol w:w="1801"/>
      <w:gridCol w:w="1801"/>
    </w:tblGrid>
    <w:tr w:rsidR="00963CF5">
      <w:trPr>
        <w:trHeight w:val="1433"/>
      </w:trPr>
      <w:tc>
        <w:tcPr>
          <w:tcW w:w="5572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:rsidR="00963CF5" w:rsidRDefault="00D0128A" w:rsidP="00AB285B">
          <w:pPr>
            <w:pStyle w:val="logo"/>
          </w:pPr>
          <w:r>
            <w:rPr>
              <w:noProof/>
            </w:rPr>
            <w:drawing>
              <wp:inline distT="0" distB="0" distL="0" distR="0">
                <wp:extent cx="2467610" cy="440690"/>
                <wp:effectExtent l="0" t="0" r="0" b="0"/>
                <wp:docPr id="3" name="Imagen 1" descr="logo300-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00-0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76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1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963CF5" w:rsidRPr="00C33430" w:rsidRDefault="00963CF5" w:rsidP="00AB285B">
          <w:pPr>
            <w:pStyle w:val="NomeDepartamento"/>
          </w:pPr>
          <w:r>
            <w:t>Departamento</w:t>
          </w:r>
          <w:r>
            <w:br/>
            <w:t xml:space="preserve">de Lingua </w:t>
          </w:r>
          <w:r>
            <w:br/>
            <w:t>Española</w:t>
          </w:r>
        </w:p>
      </w:tc>
      <w:tc>
        <w:tcPr>
          <w:tcW w:w="1801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963CF5" w:rsidRPr="00C52EA1" w:rsidRDefault="00963CF5" w:rsidP="00AB285B">
          <w:pPr>
            <w:pStyle w:val="NomeCentroPontevedra"/>
          </w:pPr>
        </w:p>
      </w:tc>
      <w:tc>
        <w:tcPr>
          <w:tcW w:w="1801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963CF5" w:rsidRDefault="00963CF5" w:rsidP="00AB285B">
          <w:pPr>
            <w:pStyle w:val="Enderezocomprimido"/>
          </w:pPr>
        </w:p>
      </w:tc>
    </w:tr>
  </w:tbl>
  <w:p w:rsidR="00963CF5" w:rsidRPr="00286015" w:rsidRDefault="00963CF5" w:rsidP="00AB28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75" w:type="dxa"/>
      <w:tblInd w:w="-15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8"/>
      <w:gridCol w:w="3472"/>
      <w:gridCol w:w="392"/>
      <w:gridCol w:w="1801"/>
      <w:gridCol w:w="1801"/>
      <w:gridCol w:w="1801"/>
    </w:tblGrid>
    <w:tr w:rsidR="00963CF5">
      <w:trPr>
        <w:trHeight w:val="1264"/>
      </w:trPr>
      <w:tc>
        <w:tcPr>
          <w:tcW w:w="5572" w:type="dxa"/>
          <w:gridSpan w:val="3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:rsidR="00963CF5" w:rsidRDefault="00D0128A" w:rsidP="00AB285B">
          <w:pPr>
            <w:pStyle w:val="logo"/>
          </w:pPr>
          <w:r>
            <w:rPr>
              <w:noProof/>
            </w:rPr>
            <w:drawing>
              <wp:inline distT="0" distB="0" distL="0" distR="0">
                <wp:extent cx="2467610" cy="440690"/>
                <wp:effectExtent l="0" t="0" r="0" b="0"/>
                <wp:docPr id="2" name="Imagen 2" descr="logo300-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300-0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76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:rsidR="00963CF5" w:rsidRPr="005F589C" w:rsidRDefault="00963CF5" w:rsidP="00AB285B">
          <w:pPr>
            <w:pStyle w:val="NomeDepartamento"/>
            <w:jc w:val="left"/>
          </w:pPr>
          <w:r>
            <w:t>Departamento</w:t>
          </w:r>
          <w:r>
            <w:br/>
            <w:t>de Lingua</w:t>
          </w:r>
          <w:r>
            <w:br/>
            <w:t>Española</w:t>
          </w:r>
        </w:p>
      </w:tc>
      <w:tc>
        <w:tcPr>
          <w:tcW w:w="180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:rsidR="00963CF5" w:rsidRPr="008E250B" w:rsidRDefault="00963CF5" w:rsidP="00AB285B">
          <w:pPr>
            <w:pStyle w:val="NomeDepartamento"/>
          </w:pPr>
        </w:p>
      </w:tc>
      <w:tc>
        <w:tcPr>
          <w:tcW w:w="180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:rsidR="00963CF5" w:rsidRDefault="00963CF5" w:rsidP="00AB285B">
          <w:pPr>
            <w:pStyle w:val="Encabezado"/>
          </w:pPr>
        </w:p>
      </w:tc>
    </w:tr>
    <w:tr w:rsidR="00963CF5">
      <w:trPr>
        <w:trHeight w:val="1264"/>
      </w:trPr>
      <w:tc>
        <w:tcPr>
          <w:tcW w:w="17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3CF5" w:rsidRDefault="00963CF5" w:rsidP="00AB285B">
          <w:pPr>
            <w:pStyle w:val="Encabezado"/>
          </w:pPr>
        </w:p>
      </w:tc>
      <w:tc>
        <w:tcPr>
          <w:tcW w:w="3472" w:type="dxa"/>
          <w:tcBorders>
            <w:top w:val="nil"/>
            <w:left w:val="nil"/>
            <w:bottom w:val="single" w:sz="2" w:space="0" w:color="auto"/>
            <w:right w:val="nil"/>
          </w:tcBorders>
          <w:shd w:val="clear" w:color="auto" w:fill="auto"/>
        </w:tcPr>
        <w:p w:rsidR="00963CF5" w:rsidRDefault="00963CF5" w:rsidP="00AB285B">
          <w:pPr>
            <w:pStyle w:val="Encabezado"/>
          </w:pPr>
        </w:p>
      </w:tc>
      <w:tc>
        <w:tcPr>
          <w:tcW w:w="3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3CF5" w:rsidRDefault="00963CF5" w:rsidP="00AB285B">
          <w:pPr>
            <w:pStyle w:val="Encabezado"/>
          </w:pPr>
        </w:p>
      </w:tc>
      <w:tc>
        <w:tcPr>
          <w:tcW w:w="180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:rsidR="00963CF5" w:rsidRPr="00893935" w:rsidRDefault="00963CF5" w:rsidP="00AB285B">
          <w:pPr>
            <w:pStyle w:val="Enderezo"/>
            <w:rPr>
              <w:u w:val="single"/>
            </w:rPr>
          </w:pPr>
          <w:r>
            <w:t>Facultade de Filoloxía</w:t>
          </w:r>
          <w:r>
            <w:br/>
            <w:t>e Tradución</w:t>
          </w:r>
          <w:r>
            <w:br/>
            <w:t>Campus Universitario</w:t>
          </w:r>
          <w:r>
            <w:br/>
            <w:t>E-36310 Vigo</w:t>
          </w:r>
          <w:r>
            <w:br/>
          </w:r>
        </w:p>
      </w:tc>
      <w:tc>
        <w:tcPr>
          <w:tcW w:w="180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:rsidR="00963CF5" w:rsidRPr="002C7DB8" w:rsidRDefault="00963CF5" w:rsidP="00AB285B">
          <w:pPr>
            <w:pStyle w:val="Enderezo"/>
          </w:pPr>
          <w:r>
            <w:t>Tel. 986 812 104</w:t>
          </w:r>
        </w:p>
      </w:tc>
      <w:tc>
        <w:tcPr>
          <w:tcW w:w="180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:rsidR="00963CF5" w:rsidRPr="001A6878" w:rsidRDefault="00963CF5" w:rsidP="00AB285B">
          <w:pPr>
            <w:pStyle w:val="Enderezocomprimido"/>
          </w:pPr>
          <w:r>
            <w:t>webs.uvigo.es/h10</w:t>
          </w:r>
          <w:r>
            <w:br/>
            <w:t>deph10</w:t>
          </w:r>
          <w:r w:rsidRPr="00AB325D">
            <w:t>@uvigo.es</w:t>
          </w:r>
        </w:p>
      </w:tc>
    </w:tr>
  </w:tbl>
  <w:p w:rsidR="00963CF5" w:rsidRPr="00DF3B88" w:rsidRDefault="00963CF5" w:rsidP="00AB28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31F1"/>
    <w:multiLevelType w:val="hybridMultilevel"/>
    <w:tmpl w:val="45BA6FDC"/>
    <w:lvl w:ilvl="0" w:tplc="779C16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ITC New Baskerville Std" w:eastAsia="Cambria" w:hAnsi="ITC New Baskerville St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04D0E"/>
    <w:multiLevelType w:val="hybridMultilevel"/>
    <w:tmpl w:val="FAFE9E3E"/>
    <w:lvl w:ilvl="0" w:tplc="779C16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ITC New Baskerville Std" w:eastAsia="Cambria" w:hAnsi="ITC New Baskerville Std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5B4000"/>
    <w:multiLevelType w:val="multilevel"/>
    <w:tmpl w:val="377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D56BD"/>
    <w:multiLevelType w:val="hybridMultilevel"/>
    <w:tmpl w:val="8432E312"/>
    <w:lvl w:ilvl="0" w:tplc="DA5EE0A4">
      <w:numFmt w:val="bullet"/>
      <w:pStyle w:val="Listado"/>
      <w:lvlText w:val="-"/>
      <w:lvlJc w:val="left"/>
      <w:pPr>
        <w:tabs>
          <w:tab w:val="num" w:pos="1080"/>
        </w:tabs>
        <w:ind w:left="1080" w:hanging="360"/>
      </w:pPr>
      <w:rPr>
        <w:rFonts w:ascii="ITC New Baskerville Std" w:hAnsi="ITC New Baskerville Std" w:cs="Times New Roman" w:hint="default"/>
        <w:kern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76487"/>
    <w:multiLevelType w:val="multilevel"/>
    <w:tmpl w:val="6A94421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ITC New Baskerville Std" w:eastAsia="Cambria" w:hAnsi="ITC New Baskerville St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A6951"/>
    <w:multiLevelType w:val="hybridMultilevel"/>
    <w:tmpl w:val="37700C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5B"/>
    <w:rsid w:val="004429FE"/>
    <w:rsid w:val="00963CF5"/>
    <w:rsid w:val="00AB285B"/>
    <w:rsid w:val="00D0128A"/>
    <w:rsid w:val="00DB3E7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FDBD68"/>
  <w15:chartTrackingRefBased/>
  <w15:docId w15:val="{2092FBBB-08BF-C849-9363-2A9DC45C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AB285B"/>
    <w:pPr>
      <w:tabs>
        <w:tab w:val="left" w:pos="429"/>
      </w:tabs>
      <w:spacing w:after="200"/>
      <w:jc w:val="both"/>
    </w:pPr>
    <w:rPr>
      <w:rFonts w:ascii="ITC New Baskerville Std" w:hAnsi="ITC New Baskerville Std"/>
      <w:sz w:val="21"/>
      <w:szCs w:val="24"/>
      <w:lang w:val="gl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040ED8"/>
    <w:pPr>
      <w:keepNext/>
      <w:spacing w:before="240" w:after="60"/>
      <w:outlineLvl w:val="0"/>
    </w:pPr>
    <w:rPr>
      <w:rFonts w:cs="Arial"/>
      <w:bCs/>
      <w:spacing w:val="-8"/>
      <w:kern w:val="32"/>
      <w:sz w:val="32"/>
      <w:szCs w:val="32"/>
    </w:rPr>
  </w:style>
  <w:style w:type="paragraph" w:styleId="Ttulo2">
    <w:name w:val="heading 2"/>
    <w:basedOn w:val="Normal"/>
    <w:next w:val="Normal"/>
    <w:autoRedefine/>
    <w:qFormat/>
    <w:rsid w:val="00134F4A"/>
    <w:pPr>
      <w:keepNext/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Ttulo3">
    <w:name w:val="heading 3"/>
    <w:basedOn w:val="Normal"/>
    <w:next w:val="Normal"/>
    <w:autoRedefine/>
    <w:qFormat/>
    <w:rsid w:val="004C24AA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2776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765"/>
    <w:rPr>
      <w:lang w:val="gl-ES"/>
    </w:rPr>
  </w:style>
  <w:style w:type="character" w:styleId="Nmerodepgina">
    <w:name w:val="page number"/>
    <w:basedOn w:val="Fuentedeprrafopredeter"/>
    <w:uiPriority w:val="99"/>
    <w:semiHidden/>
    <w:unhideWhenUsed/>
    <w:rsid w:val="00127765"/>
  </w:style>
  <w:style w:type="paragraph" w:customStyle="1" w:styleId="NormalNegrita">
    <w:name w:val="Normal Negrita"/>
    <w:basedOn w:val="Normal"/>
    <w:autoRedefine/>
    <w:rsid w:val="00951063"/>
    <w:rPr>
      <w:b/>
    </w:rPr>
  </w:style>
  <w:style w:type="paragraph" w:customStyle="1" w:styleId="NormalCursiva">
    <w:name w:val="Normal Cursiva"/>
    <w:basedOn w:val="Normal"/>
    <w:autoRedefine/>
    <w:rsid w:val="00951063"/>
    <w:rPr>
      <w:i/>
    </w:rPr>
  </w:style>
  <w:style w:type="paragraph" w:customStyle="1" w:styleId="Destinatarioenderezo">
    <w:name w:val="Destinatario_enderezo"/>
    <w:basedOn w:val="Normal"/>
    <w:rsid w:val="00134F4A"/>
    <w:pPr>
      <w:spacing w:after="0"/>
    </w:pPr>
    <w:rPr>
      <w:rFonts w:eastAsia="Times New Roman"/>
      <w:sz w:val="17"/>
      <w:szCs w:val="20"/>
    </w:rPr>
  </w:style>
  <w:style w:type="paragraph" w:customStyle="1" w:styleId="Enderezo">
    <w:name w:val="Enderezo"/>
    <w:basedOn w:val="Normal"/>
    <w:link w:val="EnderezoCar"/>
    <w:autoRedefine/>
    <w:qFormat/>
    <w:rsid w:val="00AB285B"/>
    <w:pPr>
      <w:tabs>
        <w:tab w:val="center" w:pos="4252"/>
        <w:tab w:val="right" w:pos="8504"/>
        <w:tab w:val="right" w:pos="9674"/>
      </w:tabs>
      <w:spacing w:before="60" w:after="0"/>
      <w:ind w:left="-102"/>
      <w:contextualSpacing/>
      <w:jc w:val="left"/>
    </w:pPr>
    <w:rPr>
      <w:sz w:val="16"/>
    </w:rPr>
  </w:style>
  <w:style w:type="character" w:customStyle="1" w:styleId="EnderezoCar">
    <w:name w:val="Enderezo Car"/>
    <w:basedOn w:val="Fuentedeprrafopredeter"/>
    <w:link w:val="Enderezo"/>
    <w:rsid w:val="00AB285B"/>
    <w:rPr>
      <w:rFonts w:ascii="ITC New Baskerville Std" w:hAnsi="ITC New Baskerville Std"/>
      <w:sz w:val="16"/>
      <w:szCs w:val="24"/>
      <w:lang w:val="gl-ES" w:eastAsia="en-US"/>
    </w:rPr>
  </w:style>
  <w:style w:type="paragraph" w:customStyle="1" w:styleId="Destinatarionome">
    <w:name w:val="Destinatario_nome"/>
    <w:basedOn w:val="Normal"/>
    <w:autoRedefine/>
    <w:rsid w:val="001B7855"/>
    <w:pPr>
      <w:spacing w:after="0"/>
    </w:pPr>
    <w:rPr>
      <w:rFonts w:eastAsia="Times New Roman"/>
      <w:sz w:val="26"/>
      <w:szCs w:val="20"/>
    </w:rPr>
  </w:style>
  <w:style w:type="paragraph" w:customStyle="1" w:styleId="NormalNegritaCursiva">
    <w:name w:val="Normal Negrita Cursiva"/>
    <w:basedOn w:val="Normal"/>
    <w:autoRedefine/>
    <w:rsid w:val="00951063"/>
    <w:rPr>
      <w:b/>
      <w:i/>
    </w:rPr>
  </w:style>
  <w:style w:type="paragraph" w:customStyle="1" w:styleId="Ttulo1Cursiva">
    <w:name w:val="Título 1 Cursiva"/>
    <w:basedOn w:val="Ttulo1"/>
    <w:autoRedefine/>
    <w:rsid w:val="00951063"/>
    <w:rPr>
      <w:i/>
    </w:rPr>
  </w:style>
  <w:style w:type="paragraph" w:styleId="Textodeglobo">
    <w:name w:val="Balloon Text"/>
    <w:basedOn w:val="Normal"/>
    <w:semiHidden/>
    <w:rsid w:val="004B0CD7"/>
    <w:rPr>
      <w:rFonts w:ascii="Tahoma" w:hAnsi="Tahoma" w:cs="Tahoma"/>
      <w:sz w:val="16"/>
      <w:szCs w:val="16"/>
    </w:rPr>
  </w:style>
  <w:style w:type="paragraph" w:customStyle="1" w:styleId="Ttulo2Cursiva">
    <w:name w:val="Título 2 Cursiva"/>
    <w:basedOn w:val="Ttulo2"/>
    <w:autoRedefine/>
    <w:rsid w:val="00951063"/>
    <w:rPr>
      <w:i/>
    </w:rPr>
  </w:style>
  <w:style w:type="paragraph" w:customStyle="1" w:styleId="Ttulo3Cursiva">
    <w:name w:val="Título 3 Cursiva"/>
    <w:basedOn w:val="Ttulo3"/>
    <w:autoRedefine/>
    <w:rsid w:val="00951063"/>
    <w:rPr>
      <w:i/>
    </w:rPr>
  </w:style>
  <w:style w:type="paragraph" w:customStyle="1" w:styleId="Normalconinterliado">
    <w:name w:val="Normal_con_interliñado"/>
    <w:basedOn w:val="Normal"/>
    <w:link w:val="NormalconinterliadoCar"/>
    <w:rsid w:val="00163B1C"/>
    <w:pPr>
      <w:spacing w:line="360" w:lineRule="auto"/>
    </w:pPr>
    <w:rPr>
      <w:szCs w:val="21"/>
    </w:rPr>
  </w:style>
  <w:style w:type="character" w:customStyle="1" w:styleId="NormalconinterliadoCar">
    <w:name w:val="Normal_con_interliñado Car"/>
    <w:basedOn w:val="Fuentedeprrafopredeter"/>
    <w:link w:val="Normalconinterliado"/>
    <w:rsid w:val="00163B1C"/>
    <w:rPr>
      <w:rFonts w:ascii="ITC New Baskerville Std" w:eastAsia="Cambria" w:hAnsi="ITC New Baskerville Std"/>
      <w:sz w:val="21"/>
      <w:szCs w:val="21"/>
      <w:lang w:val="gl-ES" w:eastAsia="en-US" w:bidi="ar-SA"/>
    </w:rPr>
  </w:style>
  <w:style w:type="paragraph" w:customStyle="1" w:styleId="Listado">
    <w:name w:val="Listado"/>
    <w:basedOn w:val="Normal"/>
    <w:rsid w:val="00040ED8"/>
    <w:pPr>
      <w:numPr>
        <w:numId w:val="2"/>
      </w:numPr>
    </w:pPr>
    <w:rPr>
      <w:spacing w:val="-2"/>
    </w:rPr>
  </w:style>
  <w:style w:type="paragraph" w:customStyle="1" w:styleId="Nomegoberno">
    <w:name w:val="Nome_goberno"/>
    <w:basedOn w:val="Normal"/>
    <w:rsid w:val="00951063"/>
    <w:pPr>
      <w:tabs>
        <w:tab w:val="center" w:pos="4252"/>
        <w:tab w:val="right" w:pos="9674"/>
      </w:tabs>
      <w:spacing w:after="0"/>
      <w:ind w:left="-108"/>
    </w:pPr>
    <w:rPr>
      <w:rFonts w:eastAsia="Times New Roman"/>
      <w:color w:val="857040"/>
      <w:spacing w:val="-8"/>
      <w:position w:val="4"/>
      <w:sz w:val="24"/>
    </w:rPr>
  </w:style>
  <w:style w:type="character" w:styleId="Hipervnculo">
    <w:name w:val="Hyperlink"/>
    <w:basedOn w:val="Fuentedeprrafopredeter"/>
    <w:rsid w:val="00E575D2"/>
    <w:rPr>
      <w:color w:val="000000"/>
      <w:u w:val="none"/>
    </w:rPr>
  </w:style>
  <w:style w:type="paragraph" w:styleId="Encabezado">
    <w:name w:val="header"/>
    <w:basedOn w:val="Normal"/>
    <w:rsid w:val="00FF4976"/>
    <w:pPr>
      <w:tabs>
        <w:tab w:val="clear" w:pos="429"/>
        <w:tab w:val="center" w:pos="4252"/>
        <w:tab w:val="right" w:pos="8504"/>
      </w:tabs>
    </w:pPr>
  </w:style>
  <w:style w:type="paragraph" w:customStyle="1" w:styleId="NomeGoberno0">
    <w:name w:val="Nome_Goberno"/>
    <w:basedOn w:val="Nomegoberno"/>
    <w:autoRedefine/>
    <w:qFormat/>
    <w:rsid w:val="00C55176"/>
    <w:pPr>
      <w:spacing w:before="60"/>
      <w:contextualSpacing/>
    </w:pPr>
  </w:style>
  <w:style w:type="table" w:styleId="Tablaconcuadrcula">
    <w:name w:val="Table Grid"/>
    <w:basedOn w:val="Tablanormal"/>
    <w:rsid w:val="00BC389B"/>
    <w:pPr>
      <w:tabs>
        <w:tab w:val="left" w:pos="429"/>
      </w:tabs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Encabezado"/>
    <w:autoRedefine/>
    <w:rsid w:val="00286015"/>
    <w:pPr>
      <w:spacing w:before="60" w:after="0"/>
      <w:ind w:left="-122"/>
      <w:contextualSpacing/>
    </w:pPr>
  </w:style>
  <w:style w:type="paragraph" w:customStyle="1" w:styleId="Nomedocentroouestamento">
    <w:name w:val="Nome_do_centro_ou_estamento"/>
    <w:basedOn w:val="Normal"/>
    <w:rsid w:val="00BC389B"/>
    <w:pPr>
      <w:tabs>
        <w:tab w:val="clear" w:pos="429"/>
        <w:tab w:val="center" w:pos="4252"/>
        <w:tab w:val="right" w:pos="9674"/>
      </w:tabs>
      <w:spacing w:after="0"/>
      <w:ind w:left="-108"/>
    </w:pPr>
    <w:rPr>
      <w:rFonts w:eastAsia="Times New Roman"/>
      <w:color w:val="000000"/>
      <w:spacing w:val="-8"/>
      <w:position w:val="4"/>
      <w:sz w:val="24"/>
    </w:rPr>
  </w:style>
  <w:style w:type="character" w:customStyle="1" w:styleId="Ttulo1Car">
    <w:name w:val="Título 1 Car"/>
    <w:basedOn w:val="Fuentedeprrafopredeter"/>
    <w:link w:val="Ttulo1"/>
    <w:rsid w:val="00BC389B"/>
    <w:rPr>
      <w:rFonts w:ascii="ITC New Baskerville Std" w:eastAsia="Cambria" w:hAnsi="ITC New Baskerville Std" w:cs="Arial"/>
      <w:bCs/>
      <w:spacing w:val="-8"/>
      <w:kern w:val="32"/>
      <w:sz w:val="32"/>
      <w:szCs w:val="32"/>
      <w:lang w:val="gl-ES" w:eastAsia="en-US" w:bidi="ar-SA"/>
    </w:rPr>
  </w:style>
  <w:style w:type="paragraph" w:customStyle="1" w:styleId="Enderezocomprimido">
    <w:name w:val="Enderezo_comprimido"/>
    <w:basedOn w:val="Enderezo"/>
    <w:rsid w:val="00192266"/>
    <w:rPr>
      <w:spacing w:val="-6"/>
      <w:szCs w:val="16"/>
    </w:rPr>
  </w:style>
  <w:style w:type="paragraph" w:customStyle="1" w:styleId="espaciado">
    <w:name w:val="espaciado"/>
    <w:basedOn w:val="Normal"/>
    <w:rsid w:val="004C0E88"/>
    <w:rPr>
      <w:sz w:val="10"/>
      <w:szCs w:val="10"/>
    </w:rPr>
  </w:style>
  <w:style w:type="paragraph" w:customStyle="1" w:styleId="CampusVigo">
    <w:name w:val="Campus_Vigo"/>
    <w:basedOn w:val="CampusPontevedra"/>
    <w:rsid w:val="00286015"/>
    <w:rPr>
      <w:color w:val="0094E0"/>
    </w:rPr>
  </w:style>
  <w:style w:type="paragraph" w:customStyle="1" w:styleId="NomeCentroPontevedra">
    <w:name w:val="Nome_Centro_Pontevedra"/>
    <w:basedOn w:val="Normal"/>
    <w:rsid w:val="00624B54"/>
    <w:pPr>
      <w:tabs>
        <w:tab w:val="center" w:pos="4252"/>
        <w:tab w:val="right" w:pos="9674"/>
      </w:tabs>
      <w:spacing w:before="60" w:after="0"/>
      <w:ind w:left="-108"/>
      <w:contextualSpacing/>
    </w:pPr>
    <w:rPr>
      <w:rFonts w:eastAsia="Times New Roman"/>
      <w:color w:val="D42E12"/>
      <w:spacing w:val="-8"/>
      <w:position w:val="4"/>
      <w:sz w:val="24"/>
    </w:rPr>
  </w:style>
  <w:style w:type="paragraph" w:customStyle="1" w:styleId="Estilo1">
    <w:name w:val="Estilo1"/>
    <w:basedOn w:val="Normal"/>
    <w:rsid w:val="00624B54"/>
    <w:pPr>
      <w:tabs>
        <w:tab w:val="clear" w:pos="429"/>
      </w:tabs>
      <w:spacing w:before="60" w:after="0"/>
      <w:ind w:left="-108"/>
    </w:pPr>
    <w:rPr>
      <w:rFonts w:eastAsia="Times New Roman"/>
      <w:i/>
      <w:color w:val="FF0000"/>
      <w:spacing w:val="-8"/>
      <w:position w:val="4"/>
      <w:sz w:val="17"/>
    </w:rPr>
  </w:style>
  <w:style w:type="paragraph" w:customStyle="1" w:styleId="CampusPontevedra">
    <w:name w:val="Campus_Pontevedra"/>
    <w:basedOn w:val="Normal"/>
    <w:rsid w:val="00624B54"/>
    <w:pPr>
      <w:tabs>
        <w:tab w:val="clear" w:pos="429"/>
      </w:tabs>
      <w:spacing w:before="60" w:after="0"/>
      <w:ind w:left="-108"/>
    </w:pPr>
    <w:rPr>
      <w:rFonts w:eastAsia="Times New Roman"/>
      <w:i/>
      <w:color w:val="D42E12"/>
      <w:spacing w:val="-8"/>
      <w:position w:val="4"/>
      <w:sz w:val="17"/>
    </w:rPr>
  </w:style>
  <w:style w:type="paragraph" w:customStyle="1" w:styleId="NomeCentroVigo">
    <w:name w:val="Nome_Centro_Vigo"/>
    <w:basedOn w:val="NomeCentroPontevedra"/>
    <w:rsid w:val="00286015"/>
    <w:rPr>
      <w:color w:val="0094E0"/>
    </w:rPr>
  </w:style>
  <w:style w:type="paragraph" w:customStyle="1" w:styleId="NomeDepartamento">
    <w:name w:val="Nome_Departamento"/>
    <w:basedOn w:val="NomeCentroPontevedra"/>
    <w:rsid w:val="008E250B"/>
    <w:rPr>
      <w:color w:val="ED6E00"/>
    </w:rPr>
  </w:style>
  <w:style w:type="paragraph" w:styleId="Textoindependiente2">
    <w:name w:val="Body Text 2"/>
    <w:basedOn w:val="Normal"/>
    <w:link w:val="Textoindependiente2Car"/>
    <w:rsid w:val="00AB285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285B"/>
    <w:rPr>
      <w:rFonts w:ascii="ITC New Baskerville Std" w:hAnsi="ITC New Baskerville Std"/>
      <w:sz w:val="21"/>
      <w:szCs w:val="24"/>
      <w:lang w:val="gl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guelcuevasalonso/Dropbox/Direccio&#769;n%20Dpto/OFIMATICA/OFIMATICA/cartas%20y%20fax/carta_H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carta_H10.dot</Template>
  <TotalTime>4</TotalTime>
  <Pages>1</Pages>
  <Words>58</Words>
  <Characters>343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</vt:lpstr>
    </vt:vector>
  </TitlesOfParts>
  <Manager>Universidade de Vigo</Manager>
  <Company>Universidade de Vigo</Company>
  <LinksUpToDate>false</LinksUpToDate>
  <CharactersWithSpaces>398</CharactersWithSpaces>
  <SharedDoc>false</SharedDoc>
  <HLinks>
    <vt:vector size="12" baseType="variant">
      <vt:variant>
        <vt:i4>2883640</vt:i4>
      </vt:variant>
      <vt:variant>
        <vt:i4>3454</vt:i4>
      </vt:variant>
      <vt:variant>
        <vt:i4>1026</vt:i4>
      </vt:variant>
      <vt:variant>
        <vt:i4>1</vt:i4>
      </vt:variant>
      <vt:variant>
        <vt:lpwstr>logo300-01</vt:lpwstr>
      </vt:variant>
      <vt:variant>
        <vt:lpwstr/>
      </vt:variant>
      <vt:variant>
        <vt:i4>2883640</vt:i4>
      </vt:variant>
      <vt:variant>
        <vt:i4>3513</vt:i4>
      </vt:variant>
      <vt:variant>
        <vt:i4>1025</vt:i4>
      </vt:variant>
      <vt:variant>
        <vt:i4>1</vt:i4>
      </vt:variant>
      <vt:variant>
        <vt:lpwstr>logo300-01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subject/>
  <dc:creator>mcuevasalonso@gmail.com</dc:creator>
  <cp:keywords/>
  <cp:lastModifiedBy>mcuevasalonso@gmail.com</cp:lastModifiedBy>
  <cp:revision>2</cp:revision>
  <cp:lastPrinted>2009-10-27T09:44:00Z</cp:lastPrinted>
  <dcterms:created xsi:type="dcterms:W3CDTF">2018-12-03T12:50:00Z</dcterms:created>
  <dcterms:modified xsi:type="dcterms:W3CDTF">2018-12-03T12:54:00Z</dcterms:modified>
</cp:coreProperties>
</file>